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2E2C" w14:textId="77777777" w:rsidR="00E82BE8" w:rsidRDefault="00E82BE8">
      <w:pPr>
        <w:jc w:val="center"/>
        <w:rPr>
          <w:b/>
          <w:sz w:val="96"/>
          <w:szCs w:val="96"/>
        </w:rPr>
      </w:pPr>
    </w:p>
    <w:p w14:paraId="247F5156" w14:textId="77777777" w:rsidR="00E82BE8" w:rsidRDefault="00E82BE8">
      <w:pPr>
        <w:jc w:val="center"/>
        <w:rPr>
          <w:b/>
          <w:sz w:val="96"/>
          <w:szCs w:val="96"/>
        </w:rPr>
      </w:pPr>
    </w:p>
    <w:p w14:paraId="436013C1" w14:textId="77777777" w:rsidR="00E82BE8" w:rsidRDefault="00E82BE8">
      <w:pPr>
        <w:jc w:val="center"/>
        <w:rPr>
          <w:b/>
          <w:sz w:val="96"/>
          <w:szCs w:val="96"/>
        </w:rPr>
      </w:pPr>
    </w:p>
    <w:p w14:paraId="57E29FD7" w14:textId="77777777" w:rsidR="00E82BE8" w:rsidRDefault="00000000">
      <w:pPr>
        <w:jc w:val="center"/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Curriculum</w:t>
      </w:r>
      <w:proofErr w:type="spellEnd"/>
      <w:r>
        <w:rPr>
          <w:b/>
          <w:sz w:val="96"/>
          <w:szCs w:val="96"/>
        </w:rPr>
        <w:t xml:space="preserve"> </w:t>
      </w:r>
    </w:p>
    <w:p w14:paraId="2C1AD4F2" w14:textId="77777777" w:rsidR="00E82BE8" w:rsidRDefault="00000000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Vitae</w:t>
      </w:r>
    </w:p>
    <w:p w14:paraId="1C681997" w14:textId="77777777" w:rsidR="00E82BE8" w:rsidRDefault="00E82BE8">
      <w:pPr>
        <w:jc w:val="center"/>
        <w:rPr>
          <w:b/>
          <w:sz w:val="96"/>
          <w:szCs w:val="96"/>
        </w:rPr>
      </w:pPr>
    </w:p>
    <w:p w14:paraId="60AA68E1" w14:textId="77777777" w:rsidR="00E82BE8" w:rsidRDefault="00E82BE8">
      <w:pPr>
        <w:jc w:val="center"/>
        <w:rPr>
          <w:b/>
          <w:sz w:val="96"/>
          <w:szCs w:val="96"/>
        </w:rPr>
      </w:pPr>
    </w:p>
    <w:p w14:paraId="04867455" w14:textId="77777777" w:rsidR="00E82BE8" w:rsidRDefault="00E82BE8">
      <w:pPr>
        <w:jc w:val="center"/>
        <w:rPr>
          <w:b/>
          <w:sz w:val="96"/>
          <w:szCs w:val="96"/>
        </w:rPr>
      </w:pPr>
    </w:p>
    <w:p w14:paraId="35298645" w14:textId="77777777" w:rsidR="00E82BE8" w:rsidRDefault="00E82BE8">
      <w:pPr>
        <w:jc w:val="center"/>
        <w:rPr>
          <w:b/>
          <w:sz w:val="96"/>
          <w:szCs w:val="96"/>
        </w:rPr>
      </w:pPr>
    </w:p>
    <w:p w14:paraId="1510D10C" w14:textId="77777777" w:rsidR="00E82BE8" w:rsidRDefault="00E82BE8">
      <w:pPr>
        <w:jc w:val="right"/>
        <w:rPr>
          <w:b/>
          <w:sz w:val="40"/>
          <w:szCs w:val="40"/>
          <w:u w:val="single"/>
        </w:rPr>
      </w:pPr>
    </w:p>
    <w:p w14:paraId="413073E1" w14:textId="77777777" w:rsidR="00E82BE8" w:rsidRDefault="00E82BE8">
      <w:pPr>
        <w:rPr>
          <w:b/>
          <w:sz w:val="40"/>
          <w:szCs w:val="40"/>
          <w:u w:val="single"/>
        </w:rPr>
      </w:pPr>
    </w:p>
    <w:p w14:paraId="7ADA5341" w14:textId="77777777" w:rsidR="00E82BE8" w:rsidRDefault="00000000">
      <w:pPr>
        <w:jc w:val="right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val="es-ES" w:eastAsia="es-ES"/>
        </w:rPr>
        <w:drawing>
          <wp:inline distT="0" distB="0" distL="0" distR="0" wp14:anchorId="06767CAD" wp14:editId="0A999EFD">
            <wp:extent cx="1724025" cy="1466850"/>
            <wp:effectExtent l="0" t="0" r="9525" b="0"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8E09F" w14:textId="77777777" w:rsidR="00E82BE8" w:rsidRDefault="00E82BE8">
      <w:pPr>
        <w:rPr>
          <w:b/>
          <w:sz w:val="40"/>
          <w:szCs w:val="40"/>
          <w:u w:val="single"/>
        </w:rPr>
      </w:pPr>
    </w:p>
    <w:p w14:paraId="638DFEEA" w14:textId="77777777" w:rsidR="00E82BE8" w:rsidRDefault="00E82BE8">
      <w:pPr>
        <w:rPr>
          <w:sz w:val="40"/>
          <w:szCs w:val="40"/>
        </w:rPr>
      </w:pPr>
    </w:p>
    <w:p w14:paraId="597937F7" w14:textId="77777777" w:rsidR="00E82BE8" w:rsidRDefault="00000000">
      <w:pPr>
        <w:rPr>
          <w:b/>
          <w:sz w:val="40"/>
          <w:szCs w:val="40"/>
          <w:u w:val="single"/>
        </w:rPr>
      </w:pPr>
      <w:proofErr w:type="gramStart"/>
      <w:r>
        <w:rPr>
          <w:b/>
          <w:sz w:val="40"/>
          <w:szCs w:val="40"/>
          <w:u w:val="single"/>
        </w:rPr>
        <w:t>Datos  personales</w:t>
      </w:r>
      <w:proofErr w:type="gramEnd"/>
      <w:r>
        <w:rPr>
          <w:b/>
          <w:sz w:val="40"/>
          <w:szCs w:val="40"/>
          <w:u w:val="single"/>
        </w:rPr>
        <w:t>.</w:t>
      </w:r>
    </w:p>
    <w:p w14:paraId="1A64DA38" w14:textId="77777777" w:rsidR="00E82BE8" w:rsidRDefault="00000000">
      <w:pPr>
        <w:rPr>
          <w:sz w:val="32"/>
          <w:szCs w:val="32"/>
        </w:rPr>
      </w:pPr>
      <w:r>
        <w:rPr>
          <w:sz w:val="36"/>
          <w:szCs w:val="36"/>
          <w:u w:val="single"/>
        </w:rPr>
        <w:t>Apellido:</w:t>
      </w:r>
      <w:r>
        <w:rPr>
          <w:sz w:val="36"/>
          <w:szCs w:val="36"/>
        </w:rPr>
        <w:t xml:space="preserve">   </w:t>
      </w:r>
      <w:r>
        <w:rPr>
          <w:sz w:val="32"/>
          <w:szCs w:val="32"/>
        </w:rPr>
        <w:t>CACERES</w:t>
      </w:r>
    </w:p>
    <w:p w14:paraId="2A1467DE" w14:textId="77777777" w:rsidR="00E82BE8" w:rsidRDefault="00000000">
      <w:pPr>
        <w:rPr>
          <w:sz w:val="36"/>
          <w:szCs w:val="36"/>
        </w:rPr>
      </w:pPr>
      <w:r>
        <w:rPr>
          <w:sz w:val="36"/>
          <w:szCs w:val="36"/>
          <w:u w:val="single"/>
        </w:rPr>
        <w:t>Nombre:</w:t>
      </w:r>
      <w:r>
        <w:rPr>
          <w:sz w:val="36"/>
          <w:szCs w:val="36"/>
        </w:rPr>
        <w:t xml:space="preserve">  CRISTIAN DANIEL </w:t>
      </w:r>
    </w:p>
    <w:p w14:paraId="6BE17B19" w14:textId="77777777" w:rsidR="00E82BE8" w:rsidRDefault="00000000">
      <w:pPr>
        <w:rPr>
          <w:sz w:val="36"/>
          <w:szCs w:val="36"/>
        </w:rPr>
      </w:pPr>
      <w:r>
        <w:rPr>
          <w:sz w:val="36"/>
          <w:szCs w:val="36"/>
          <w:u w:val="single"/>
        </w:rPr>
        <w:t>DNI:</w:t>
      </w:r>
      <w:r>
        <w:rPr>
          <w:sz w:val="36"/>
          <w:szCs w:val="36"/>
        </w:rPr>
        <w:t xml:space="preserve">  37.319.485</w:t>
      </w:r>
    </w:p>
    <w:p w14:paraId="443C6AEA" w14:textId="77777777" w:rsidR="00E82BE8" w:rsidRDefault="00000000">
      <w:pPr>
        <w:rPr>
          <w:sz w:val="36"/>
          <w:szCs w:val="36"/>
        </w:rPr>
      </w:pPr>
      <w:r>
        <w:rPr>
          <w:sz w:val="36"/>
          <w:szCs w:val="36"/>
          <w:u w:val="single"/>
        </w:rPr>
        <w:t>Estado civil:</w:t>
      </w:r>
      <w:r>
        <w:rPr>
          <w:sz w:val="36"/>
          <w:szCs w:val="36"/>
        </w:rPr>
        <w:t xml:space="preserve">  </w:t>
      </w:r>
      <w:r>
        <w:rPr>
          <w:sz w:val="32"/>
          <w:szCs w:val="32"/>
        </w:rPr>
        <w:t>SOLTERO</w:t>
      </w:r>
    </w:p>
    <w:p w14:paraId="5CDE5E29" w14:textId="77777777" w:rsidR="00E82BE8" w:rsidRDefault="00000000">
      <w:pPr>
        <w:rPr>
          <w:sz w:val="36"/>
          <w:szCs w:val="36"/>
        </w:rPr>
      </w:pPr>
      <w:r>
        <w:rPr>
          <w:sz w:val="36"/>
          <w:szCs w:val="36"/>
          <w:u w:val="single"/>
        </w:rPr>
        <w:t>Hijos:</w:t>
      </w:r>
      <w:r>
        <w:rPr>
          <w:sz w:val="36"/>
          <w:szCs w:val="36"/>
        </w:rPr>
        <w:t xml:space="preserve">  </w:t>
      </w:r>
      <w:r>
        <w:rPr>
          <w:sz w:val="32"/>
          <w:szCs w:val="32"/>
        </w:rPr>
        <w:t>NO</w:t>
      </w:r>
    </w:p>
    <w:p w14:paraId="59CF2BDA" w14:textId="77777777" w:rsidR="00E82BE8" w:rsidRDefault="00000000">
      <w:pPr>
        <w:rPr>
          <w:sz w:val="36"/>
          <w:szCs w:val="36"/>
        </w:rPr>
      </w:pPr>
      <w:r>
        <w:rPr>
          <w:sz w:val="36"/>
          <w:szCs w:val="36"/>
          <w:u w:val="single"/>
        </w:rPr>
        <w:t>Nacionalidad:</w:t>
      </w:r>
      <w:r>
        <w:rPr>
          <w:sz w:val="36"/>
          <w:szCs w:val="36"/>
        </w:rPr>
        <w:t xml:space="preserve"> </w:t>
      </w:r>
      <w:r>
        <w:rPr>
          <w:sz w:val="32"/>
          <w:szCs w:val="32"/>
        </w:rPr>
        <w:t xml:space="preserve"> ARGENTINO</w:t>
      </w:r>
    </w:p>
    <w:p w14:paraId="7BD225AE" w14:textId="77777777" w:rsidR="00E82BE8" w:rsidRDefault="00000000">
      <w:pPr>
        <w:rPr>
          <w:sz w:val="32"/>
          <w:szCs w:val="32"/>
        </w:rPr>
      </w:pPr>
      <w:r>
        <w:rPr>
          <w:sz w:val="36"/>
          <w:szCs w:val="36"/>
          <w:u w:val="single"/>
        </w:rPr>
        <w:t>Fecha de nacimiento:</w:t>
      </w:r>
      <w:r>
        <w:rPr>
          <w:sz w:val="36"/>
          <w:szCs w:val="36"/>
        </w:rPr>
        <w:t xml:space="preserve">   </w:t>
      </w:r>
      <w:r>
        <w:rPr>
          <w:sz w:val="32"/>
          <w:szCs w:val="32"/>
        </w:rPr>
        <w:t>17/06/1993</w:t>
      </w:r>
    </w:p>
    <w:p w14:paraId="47FC7C19" w14:textId="77777777" w:rsidR="00E82BE8" w:rsidRDefault="00000000">
      <w:pPr>
        <w:rPr>
          <w:sz w:val="36"/>
          <w:szCs w:val="36"/>
        </w:rPr>
      </w:pPr>
      <w:r>
        <w:rPr>
          <w:sz w:val="36"/>
          <w:szCs w:val="36"/>
          <w:u w:val="single"/>
        </w:rPr>
        <w:t>Edad:</w:t>
      </w:r>
      <w:r>
        <w:rPr>
          <w:sz w:val="36"/>
          <w:szCs w:val="36"/>
        </w:rPr>
        <w:t xml:space="preserve">  </w:t>
      </w:r>
      <w:r>
        <w:rPr>
          <w:sz w:val="36"/>
          <w:szCs w:val="36"/>
          <w:lang w:val="en-US"/>
        </w:rPr>
        <w:t>32</w:t>
      </w:r>
    </w:p>
    <w:p w14:paraId="3C319689" w14:textId="77777777" w:rsidR="00E82BE8" w:rsidRDefault="00000000">
      <w:pPr>
        <w:rPr>
          <w:sz w:val="36"/>
          <w:szCs w:val="36"/>
        </w:rPr>
      </w:pPr>
      <w:r>
        <w:rPr>
          <w:sz w:val="36"/>
          <w:szCs w:val="36"/>
          <w:u w:val="single"/>
        </w:rPr>
        <w:t>Teléfono:</w:t>
      </w:r>
      <w:r>
        <w:rPr>
          <w:sz w:val="36"/>
          <w:szCs w:val="36"/>
        </w:rPr>
        <w:t xml:space="preserve">  3804-</w:t>
      </w:r>
      <w:r>
        <w:rPr>
          <w:sz w:val="36"/>
          <w:szCs w:val="36"/>
          <w:lang w:val="en-US"/>
        </w:rPr>
        <w:t>168097</w:t>
      </w:r>
    </w:p>
    <w:p w14:paraId="5568DC3C" w14:textId="77777777" w:rsidR="00E82BE8" w:rsidRDefault="00000000">
      <w:pPr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Domicilio: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B°</w:t>
      </w:r>
      <w:proofErr w:type="spellEnd"/>
      <w:r>
        <w:rPr>
          <w:sz w:val="36"/>
          <w:szCs w:val="36"/>
        </w:rPr>
        <w:t xml:space="preserve"> FALDEO. URBANO 1 CECILIA SIMONE 72</w:t>
      </w:r>
    </w:p>
    <w:p w14:paraId="32D5DB2A" w14:textId="77777777" w:rsidR="00E82BE8" w:rsidRDefault="00E82BE8">
      <w:pPr>
        <w:rPr>
          <w:b/>
          <w:sz w:val="56"/>
          <w:szCs w:val="56"/>
          <w:u w:val="single"/>
        </w:rPr>
      </w:pPr>
    </w:p>
    <w:p w14:paraId="5145AD47" w14:textId="77777777" w:rsidR="00E82BE8" w:rsidRDefault="00E82BE8">
      <w:pPr>
        <w:rPr>
          <w:b/>
          <w:sz w:val="56"/>
          <w:szCs w:val="56"/>
          <w:u w:val="single"/>
        </w:rPr>
      </w:pPr>
    </w:p>
    <w:p w14:paraId="79156085" w14:textId="77777777" w:rsidR="00E82BE8" w:rsidRDefault="00E82BE8">
      <w:pPr>
        <w:rPr>
          <w:b/>
          <w:sz w:val="56"/>
          <w:szCs w:val="56"/>
          <w:u w:val="single"/>
        </w:rPr>
      </w:pPr>
    </w:p>
    <w:p w14:paraId="4424C574" w14:textId="77777777" w:rsidR="00E82BE8" w:rsidRDefault="00000000">
      <w:p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Educación.</w:t>
      </w:r>
    </w:p>
    <w:p w14:paraId="51B7C5C9" w14:textId="77777777" w:rsidR="00E82BE8" w:rsidRDefault="00E82BE8">
      <w:pPr>
        <w:rPr>
          <w:b/>
          <w:sz w:val="48"/>
          <w:szCs w:val="48"/>
          <w:u w:val="single"/>
        </w:rPr>
      </w:pPr>
    </w:p>
    <w:p w14:paraId="122B9746" w14:textId="77777777" w:rsidR="00E82BE8" w:rsidRDefault="00E82BE8">
      <w:pPr>
        <w:rPr>
          <w:b/>
          <w:sz w:val="48"/>
          <w:szCs w:val="48"/>
          <w:u w:val="single"/>
        </w:rPr>
      </w:pPr>
    </w:p>
    <w:p w14:paraId="2D571772" w14:textId="77777777" w:rsidR="00E82BE8" w:rsidRDefault="00000000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Estudios PRIMARIOS:</w:t>
      </w:r>
      <w:r>
        <w:rPr>
          <w:sz w:val="36"/>
          <w:szCs w:val="36"/>
        </w:rPr>
        <w:t xml:space="preserve">  COMPLETO</w:t>
      </w:r>
    </w:p>
    <w:p w14:paraId="012B410B" w14:textId="77777777" w:rsidR="00E82BE8" w:rsidRDefault="00E82BE8">
      <w:pPr>
        <w:rPr>
          <w:b/>
          <w:sz w:val="36"/>
          <w:szCs w:val="36"/>
          <w:u w:val="single"/>
        </w:rPr>
      </w:pPr>
    </w:p>
    <w:p w14:paraId="736AE130" w14:textId="77777777" w:rsidR="00E82BE8" w:rsidRDefault="00E82BE8">
      <w:pPr>
        <w:rPr>
          <w:b/>
          <w:sz w:val="36"/>
          <w:szCs w:val="36"/>
          <w:u w:val="single"/>
        </w:rPr>
      </w:pPr>
    </w:p>
    <w:p w14:paraId="664DF65B" w14:textId="77777777" w:rsidR="00E82BE8" w:rsidRDefault="00E82BE8">
      <w:pPr>
        <w:rPr>
          <w:b/>
          <w:sz w:val="36"/>
          <w:szCs w:val="36"/>
          <w:u w:val="single"/>
        </w:rPr>
      </w:pPr>
    </w:p>
    <w:p w14:paraId="57F0F978" w14:textId="77777777" w:rsidR="00E82BE8" w:rsidRDefault="00E82BE8">
      <w:pPr>
        <w:rPr>
          <w:b/>
          <w:sz w:val="36"/>
          <w:szCs w:val="36"/>
          <w:u w:val="single"/>
        </w:rPr>
      </w:pPr>
    </w:p>
    <w:p w14:paraId="529F4676" w14:textId="77777777" w:rsidR="00E82BE8" w:rsidRDefault="00000000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ESTUDI0OS SECUNDARIOS:</w:t>
      </w:r>
      <w:r>
        <w:rPr>
          <w:sz w:val="36"/>
          <w:szCs w:val="36"/>
        </w:rPr>
        <w:t xml:space="preserve"> COMPLETO</w:t>
      </w:r>
    </w:p>
    <w:p w14:paraId="435EFCDA" w14:textId="77777777" w:rsidR="00E82BE8" w:rsidRDefault="00E82BE8">
      <w:pPr>
        <w:rPr>
          <w:b/>
          <w:sz w:val="36"/>
          <w:szCs w:val="36"/>
          <w:u w:val="single"/>
        </w:rPr>
      </w:pPr>
    </w:p>
    <w:p w14:paraId="2E1704D3" w14:textId="77777777" w:rsidR="00E82BE8" w:rsidRDefault="00E82BE8">
      <w:pPr>
        <w:rPr>
          <w:b/>
          <w:sz w:val="36"/>
          <w:szCs w:val="36"/>
          <w:u w:val="single"/>
        </w:rPr>
      </w:pPr>
    </w:p>
    <w:p w14:paraId="4420CD06" w14:textId="77777777" w:rsidR="00E82BE8" w:rsidRDefault="00E82BE8">
      <w:pPr>
        <w:rPr>
          <w:b/>
          <w:sz w:val="36"/>
          <w:szCs w:val="36"/>
          <w:u w:val="single"/>
        </w:rPr>
      </w:pPr>
    </w:p>
    <w:p w14:paraId="396625C3" w14:textId="77777777" w:rsidR="00E82BE8" w:rsidRDefault="00E82BE8">
      <w:pPr>
        <w:rPr>
          <w:b/>
          <w:sz w:val="36"/>
          <w:szCs w:val="36"/>
          <w:u w:val="single"/>
        </w:rPr>
      </w:pPr>
    </w:p>
    <w:p w14:paraId="1EC387BA" w14:textId="77777777" w:rsidR="00E82BE8" w:rsidRDefault="00E82BE8">
      <w:pPr>
        <w:rPr>
          <w:b/>
          <w:sz w:val="36"/>
          <w:szCs w:val="36"/>
          <w:u w:val="single"/>
        </w:rPr>
      </w:pPr>
    </w:p>
    <w:p w14:paraId="4E3AB4E6" w14:textId="77777777" w:rsidR="00E82BE8" w:rsidRDefault="00000000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ESTUDIOS TERCIARIOS:</w:t>
      </w:r>
      <w:r>
        <w:rPr>
          <w:sz w:val="36"/>
          <w:szCs w:val="36"/>
        </w:rPr>
        <w:t xml:space="preserve">   </w:t>
      </w:r>
    </w:p>
    <w:p w14:paraId="3D3ABC96" w14:textId="77777777" w:rsidR="00E82BE8" w:rsidRDefault="00E82BE8">
      <w:pPr>
        <w:rPr>
          <w:sz w:val="44"/>
          <w:szCs w:val="44"/>
        </w:rPr>
      </w:pPr>
    </w:p>
    <w:p w14:paraId="1161A8F3" w14:textId="77777777" w:rsidR="00E82BE8" w:rsidRDefault="00E82BE8">
      <w:pPr>
        <w:rPr>
          <w:sz w:val="44"/>
          <w:szCs w:val="44"/>
        </w:rPr>
      </w:pPr>
    </w:p>
    <w:p w14:paraId="6A9B3FAD" w14:textId="77777777" w:rsidR="00E82BE8" w:rsidRDefault="00000000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36"/>
          <w:szCs w:val="36"/>
        </w:rPr>
        <w:t>MUNICIPALIDAD (SECRETARIA DE TRASPORTE)</w:t>
      </w:r>
    </w:p>
    <w:p w14:paraId="60E6C209" w14:textId="77777777" w:rsidR="00E82BE8" w:rsidRDefault="00E82BE8">
      <w:pPr>
        <w:rPr>
          <w:sz w:val="44"/>
          <w:szCs w:val="44"/>
        </w:rPr>
      </w:pPr>
    </w:p>
    <w:p w14:paraId="0FAECC95" w14:textId="77777777" w:rsidR="00E82BE8" w:rsidRDefault="00E82BE8">
      <w:pPr>
        <w:rPr>
          <w:sz w:val="44"/>
          <w:szCs w:val="44"/>
        </w:rPr>
      </w:pPr>
    </w:p>
    <w:p w14:paraId="3FEB2687" w14:textId="77777777" w:rsidR="00E82BE8" w:rsidRDefault="00000000">
      <w:pPr>
        <w:pStyle w:val="Prrafode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SEGURIDAD PRIVADA </w:t>
      </w:r>
      <w:proofErr w:type="gramStart"/>
      <w:r>
        <w:rPr>
          <w:sz w:val="40"/>
          <w:szCs w:val="40"/>
        </w:rPr>
        <w:t>HALCON  S.R.L</w:t>
      </w:r>
      <w:proofErr w:type="gramEnd"/>
    </w:p>
    <w:p w14:paraId="3B31DDF0" w14:textId="77777777" w:rsidR="00E82BE8" w:rsidRDefault="00E82BE8">
      <w:pPr>
        <w:rPr>
          <w:sz w:val="44"/>
          <w:szCs w:val="44"/>
        </w:rPr>
      </w:pPr>
    </w:p>
    <w:p w14:paraId="031C1250" w14:textId="77777777" w:rsidR="00E82BE8" w:rsidRDefault="00E82BE8">
      <w:pPr>
        <w:rPr>
          <w:sz w:val="44"/>
          <w:szCs w:val="44"/>
        </w:rPr>
      </w:pPr>
    </w:p>
    <w:p w14:paraId="66F73D89" w14:textId="621AFFD7" w:rsidR="00E82BE8" w:rsidRPr="00261DC5" w:rsidRDefault="00261DC5" w:rsidP="00261DC5">
      <w:pPr>
        <w:pStyle w:val="Prrafodelista"/>
        <w:numPr>
          <w:ilvl w:val="0"/>
          <w:numId w:val="2"/>
        </w:numPr>
        <w:rPr>
          <w:sz w:val="44"/>
          <w:szCs w:val="44"/>
        </w:rPr>
      </w:pPr>
      <w:r w:rsidRPr="00261DC5">
        <w:rPr>
          <w:sz w:val="44"/>
          <w:szCs w:val="44"/>
        </w:rPr>
        <w:t>ATENCION AL CLIENTE</w:t>
      </w:r>
    </w:p>
    <w:p w14:paraId="36008CA3" w14:textId="77777777" w:rsidR="00E82BE8" w:rsidRPr="00261DC5" w:rsidRDefault="00E82BE8">
      <w:pPr>
        <w:rPr>
          <w:sz w:val="48"/>
          <w:szCs w:val="48"/>
        </w:rPr>
      </w:pPr>
    </w:p>
    <w:p w14:paraId="4E2007DB" w14:textId="77777777" w:rsidR="00E82BE8" w:rsidRDefault="00E82BE8">
      <w:pPr>
        <w:pStyle w:val="Prrafodelista"/>
        <w:rPr>
          <w:sz w:val="40"/>
          <w:szCs w:val="40"/>
        </w:rPr>
      </w:pPr>
    </w:p>
    <w:p w14:paraId="3DDA30B4" w14:textId="77777777" w:rsidR="00E82BE8" w:rsidRDefault="00E82BE8">
      <w:pPr>
        <w:pStyle w:val="Prrafodelista"/>
        <w:rPr>
          <w:sz w:val="40"/>
          <w:szCs w:val="40"/>
        </w:rPr>
      </w:pPr>
    </w:p>
    <w:p w14:paraId="768B428D" w14:textId="77777777" w:rsidR="00E82BE8" w:rsidRDefault="00E82BE8">
      <w:pPr>
        <w:pStyle w:val="Prrafodelista"/>
        <w:rPr>
          <w:sz w:val="40"/>
          <w:szCs w:val="40"/>
        </w:rPr>
      </w:pPr>
    </w:p>
    <w:p w14:paraId="57852145" w14:textId="77777777" w:rsidR="00E82BE8" w:rsidRDefault="00E82BE8">
      <w:pPr>
        <w:rPr>
          <w:b/>
          <w:sz w:val="56"/>
          <w:szCs w:val="56"/>
        </w:rPr>
      </w:pPr>
    </w:p>
    <w:p w14:paraId="295A2C42" w14:textId="77777777" w:rsidR="00E82BE8" w:rsidRDefault="00000000">
      <w:pPr>
        <w:rPr>
          <w:b/>
          <w:sz w:val="56"/>
          <w:szCs w:val="56"/>
        </w:rPr>
      </w:pPr>
      <w:r>
        <w:rPr>
          <w:b/>
          <w:sz w:val="56"/>
          <w:szCs w:val="56"/>
        </w:rPr>
        <w:t>DISPONIBILIDAD: FULL TIME</w:t>
      </w:r>
    </w:p>
    <w:p w14:paraId="0360B1CD" w14:textId="77777777" w:rsidR="00E82BE8" w:rsidRDefault="00E82BE8">
      <w:pPr>
        <w:rPr>
          <w:b/>
          <w:sz w:val="36"/>
          <w:szCs w:val="36"/>
          <w:u w:val="single"/>
        </w:rPr>
      </w:pPr>
    </w:p>
    <w:p w14:paraId="2F91C670" w14:textId="77777777" w:rsidR="00E82BE8" w:rsidRDefault="00E82BE8">
      <w:pPr>
        <w:rPr>
          <w:b/>
          <w:sz w:val="36"/>
          <w:szCs w:val="36"/>
          <w:u w:val="single"/>
        </w:rPr>
      </w:pPr>
    </w:p>
    <w:sectPr w:rsidR="00E82B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9C26D088"/>
    <w:lvl w:ilvl="0" w:tplc="452621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sz w:val="4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A6DDD"/>
    <w:multiLevelType w:val="hybridMultilevel"/>
    <w:tmpl w:val="000AC31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5053008">
    <w:abstractNumId w:val="0"/>
  </w:num>
  <w:num w:numId="2" w16cid:durableId="51134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E8"/>
    <w:rsid w:val="00261DC5"/>
    <w:rsid w:val="00DA3544"/>
    <w:rsid w:val="00E8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A3C6"/>
  <w15:docId w15:val="{02F6A324-F5CD-4228-9A3C-008D0EFE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curriculum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curriculum2</Template>
  <TotalTime>1</TotalTime>
  <Pages>4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 pc</cp:lastModifiedBy>
  <cp:revision>5</cp:revision>
  <cp:lastPrinted>2025-09-03T19:40:00Z</cp:lastPrinted>
  <dcterms:created xsi:type="dcterms:W3CDTF">2025-08-06T01:48:00Z</dcterms:created>
  <dcterms:modified xsi:type="dcterms:W3CDTF">2025-09-03T19:41:00Z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51d60fbd328a4173a47c16f68c22a457</vt:lpwstr>
  </property>
</Properties>
</file>